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9277" w14:textId="04F509A8" w:rsidR="001A7C77" w:rsidRDefault="00042C8E" w:rsidP="00A31CAA">
      <w:pPr>
        <w:suppressAutoHyphens/>
        <w:spacing w:line="360" w:lineRule="auto"/>
        <w:rPr>
          <w:rFonts w:asciiTheme="minorHAnsi" w:hAnsiTheme="minorHAnsi" w:cstheme="minorHAnsi"/>
          <w:b/>
          <w:bCs/>
          <w:iCs/>
          <w:kern w:val="1"/>
          <w:lang w:eastAsia="zh-CN"/>
        </w:rPr>
      </w:pPr>
      <w:bookmarkStart w:id="0" w:name="_Hlk164325814"/>
      <w:bookmarkStart w:id="1" w:name="_Hlk164325265"/>
      <w:bookmarkStart w:id="2" w:name="_GoBack"/>
      <w:bookmarkEnd w:id="2"/>
      <w:r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Opis dostępności </w:t>
      </w:r>
      <w:r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miejsca realizacji projektu </w:t>
      </w:r>
      <w:r w:rsidR="00490F8F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punktu rekrutacyjno-informacyjnego </w:t>
      </w:r>
      <w:r w:rsidR="001A7C77"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>w</w:t>
      </w:r>
      <w:r w:rsidR="00A519C8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Urzędzie Gminy </w:t>
      </w:r>
      <w:r w:rsidR="00FB03FA">
        <w:rPr>
          <w:rFonts w:asciiTheme="minorHAnsi" w:hAnsiTheme="minorHAnsi" w:cstheme="minorHAnsi"/>
          <w:b/>
          <w:bCs/>
          <w:iCs/>
          <w:kern w:val="1"/>
          <w:lang w:eastAsia="zh-CN"/>
        </w:rPr>
        <w:t>w</w:t>
      </w:r>
      <w:r w:rsidR="001A7C77" w:rsidRPr="001A7C77">
        <w:rPr>
          <w:rFonts w:asciiTheme="minorHAnsi" w:hAnsiTheme="minorHAnsi" w:cstheme="minorHAnsi"/>
          <w:b/>
          <w:bCs/>
          <w:iCs/>
          <w:kern w:val="1"/>
          <w:lang w:eastAsia="zh-CN"/>
        </w:rPr>
        <w:t xml:space="preserve"> </w:t>
      </w:r>
      <w:r w:rsidR="00A24EB0">
        <w:rPr>
          <w:rFonts w:asciiTheme="minorHAnsi" w:hAnsiTheme="minorHAnsi" w:cstheme="minorHAnsi"/>
          <w:b/>
          <w:bCs/>
          <w:iCs/>
          <w:kern w:val="1"/>
          <w:lang w:eastAsia="zh-CN"/>
        </w:rPr>
        <w:t>Lini.</w:t>
      </w:r>
    </w:p>
    <w:bookmarkEnd w:id="0"/>
    <w:bookmarkEnd w:id="1"/>
    <w:p w14:paraId="463AD38D" w14:textId="77777777" w:rsidR="00754D3A" w:rsidRDefault="00754D3A" w:rsidP="00D304A8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1"/>
          <w:lang w:eastAsia="zh-CN"/>
        </w:rPr>
      </w:pPr>
    </w:p>
    <w:p w14:paraId="67E0842D" w14:textId="0782A6FF" w:rsidR="00754D3A" w:rsidRDefault="00754D3A" w:rsidP="00754D3A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iCs/>
          <w:kern w:val="1"/>
          <w:lang w:eastAsia="zh-CN"/>
        </w:rPr>
      </w:pPr>
      <w:r>
        <w:rPr>
          <w:rFonts w:asciiTheme="minorHAnsi" w:hAnsiTheme="minorHAnsi" w:cstheme="minorHAnsi"/>
          <w:bCs/>
          <w:iCs/>
          <w:kern w:val="1"/>
          <w:lang w:eastAsia="zh-CN"/>
        </w:rPr>
        <w:t>P</w:t>
      </w:r>
      <w:r w:rsidR="00490F8F" w:rsidRPr="00490F8F">
        <w:rPr>
          <w:rFonts w:asciiTheme="minorHAnsi" w:hAnsiTheme="minorHAnsi" w:cstheme="minorHAnsi"/>
          <w:bCs/>
          <w:iCs/>
          <w:kern w:val="1"/>
          <w:lang w:eastAsia="zh-CN"/>
        </w:rPr>
        <w:t>unkt rekrutacyjno-informacyjn</w:t>
      </w:r>
      <w:r>
        <w:rPr>
          <w:rFonts w:asciiTheme="minorHAnsi" w:hAnsiTheme="minorHAnsi" w:cstheme="minorHAnsi"/>
          <w:bCs/>
          <w:iCs/>
          <w:kern w:val="1"/>
          <w:lang w:eastAsia="zh-CN"/>
        </w:rPr>
        <w:t xml:space="preserve">y znajduje się na parterze budynku Urzędu Gminy w Lini,                         w sekretariacie, pokój nr 1, na wprost wejścia głównego do budynku. </w:t>
      </w:r>
    </w:p>
    <w:p w14:paraId="227453B1" w14:textId="075190BF" w:rsidR="00A519C8" w:rsidRDefault="00754D3A" w:rsidP="00754D3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0F1EA7">
        <w:rPr>
          <w:rFonts w:ascii="Calibri" w:eastAsia="Calibri" w:hAnsi="Calibri" w:cs="Poppins"/>
          <w:color w:val="000000"/>
          <w:lang w:eastAsia="en-US"/>
        </w:rPr>
        <w:t xml:space="preserve">Dojście do budynku </w:t>
      </w:r>
      <w:r>
        <w:rPr>
          <w:rFonts w:ascii="Calibri" w:eastAsia="Calibri" w:hAnsi="Calibri" w:cs="Poppins"/>
          <w:color w:val="000000"/>
          <w:lang w:eastAsia="en-US"/>
        </w:rPr>
        <w:t>s</w:t>
      </w:r>
      <w:r w:rsidRPr="000F1EA7">
        <w:rPr>
          <w:rFonts w:ascii="Calibri" w:eastAsia="Calibri" w:hAnsi="Calibri" w:cs="Poppins"/>
          <w:color w:val="000000"/>
          <w:lang w:eastAsia="en-US"/>
        </w:rPr>
        <w:t>zkoły jest utwardzone i ma równą nawierzchnię</w:t>
      </w:r>
      <w:r>
        <w:rPr>
          <w:rFonts w:ascii="Calibri" w:eastAsia="Calibri" w:hAnsi="Calibri" w:cs="Poppins"/>
          <w:color w:val="000000"/>
          <w:lang w:eastAsia="en-US"/>
        </w:rPr>
        <w:t>.</w:t>
      </w:r>
      <w:r w:rsidRPr="00A519C8">
        <w:rPr>
          <w:rFonts w:ascii="Calibri" w:eastAsia="Calibri" w:hAnsi="Calibri"/>
          <w:kern w:val="3"/>
          <w:lang w:eastAsia="en-US"/>
        </w:rPr>
        <w:t xml:space="preserve"> </w:t>
      </w:r>
      <w:r w:rsidR="00A519C8" w:rsidRPr="00A519C8">
        <w:rPr>
          <w:rFonts w:ascii="Calibri" w:eastAsia="Calibri" w:hAnsi="Calibri"/>
          <w:kern w:val="3"/>
          <w:lang w:eastAsia="en-US"/>
        </w:rPr>
        <w:t>Do wejścia do budynku prowadzi podjazd dla osób z niepełnosprawnościami oraz schody.</w:t>
      </w:r>
      <w:r w:rsidR="00A24EB0">
        <w:rPr>
          <w:rFonts w:ascii="Calibri" w:eastAsia="Calibri" w:hAnsi="Calibri"/>
          <w:kern w:val="3"/>
          <w:lang w:eastAsia="en-US"/>
        </w:rPr>
        <w:t xml:space="preserve"> </w:t>
      </w:r>
      <w:r w:rsidR="00A519C8" w:rsidRPr="00A519C8">
        <w:rPr>
          <w:rFonts w:ascii="Calibri" w:eastAsia="Calibri" w:hAnsi="Calibri"/>
          <w:kern w:val="3"/>
          <w:lang w:eastAsia="en-US"/>
        </w:rPr>
        <w:t>Do strefy wejściowej budynku prowadzą przes</w:t>
      </w:r>
      <w:r w:rsidR="00A24EB0">
        <w:rPr>
          <w:rFonts w:ascii="Calibri" w:eastAsia="Calibri" w:hAnsi="Calibri"/>
          <w:kern w:val="3"/>
          <w:lang w:eastAsia="en-US"/>
        </w:rPr>
        <w:t>zklone drzwi o szerokości 90 cm, dostosowane do potrzeb osób niepełnosprawnych.</w:t>
      </w:r>
    </w:p>
    <w:p w14:paraId="23BFB10B" w14:textId="77777777" w:rsidR="00754D3A" w:rsidRPr="00A519C8" w:rsidRDefault="00754D3A" w:rsidP="00754D3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>
        <w:rPr>
          <w:rFonts w:ascii="Calibri" w:eastAsia="Calibri" w:hAnsi="Calibri"/>
          <w:kern w:val="3"/>
          <w:lang w:eastAsia="en-US"/>
        </w:rPr>
        <w:t xml:space="preserve">Przy </w:t>
      </w:r>
      <w:r w:rsidRPr="00A519C8">
        <w:rPr>
          <w:rFonts w:ascii="Calibri" w:eastAsia="Calibri" w:hAnsi="Calibri"/>
          <w:kern w:val="3"/>
          <w:lang w:eastAsia="en-US"/>
        </w:rPr>
        <w:t>budynku wyznaczon</w:t>
      </w:r>
      <w:r>
        <w:rPr>
          <w:rFonts w:ascii="Calibri" w:eastAsia="Calibri" w:hAnsi="Calibri"/>
          <w:kern w:val="3"/>
          <w:lang w:eastAsia="en-US"/>
        </w:rPr>
        <w:t>o</w:t>
      </w:r>
      <w:r w:rsidRPr="00A519C8">
        <w:rPr>
          <w:rFonts w:ascii="Calibri" w:eastAsia="Calibri" w:hAnsi="Calibri"/>
          <w:kern w:val="3"/>
          <w:lang w:eastAsia="en-US"/>
        </w:rPr>
        <w:t xml:space="preserve"> miejsc</w:t>
      </w:r>
      <w:r>
        <w:rPr>
          <w:rFonts w:ascii="Calibri" w:eastAsia="Calibri" w:hAnsi="Calibri"/>
          <w:kern w:val="3"/>
          <w:lang w:eastAsia="en-US"/>
        </w:rPr>
        <w:t>e</w:t>
      </w:r>
      <w:r w:rsidRPr="00A519C8">
        <w:rPr>
          <w:rFonts w:ascii="Calibri" w:eastAsia="Calibri" w:hAnsi="Calibri"/>
          <w:kern w:val="3"/>
          <w:lang w:eastAsia="en-US"/>
        </w:rPr>
        <w:t xml:space="preserve"> postojowego dla osób z</w:t>
      </w:r>
      <w:r>
        <w:rPr>
          <w:rFonts w:ascii="Calibri" w:eastAsia="Calibri" w:hAnsi="Calibri"/>
          <w:kern w:val="3"/>
          <w:lang w:eastAsia="en-US"/>
        </w:rPr>
        <w:t xml:space="preserve"> ni</w:t>
      </w:r>
      <w:r w:rsidRPr="00A519C8">
        <w:rPr>
          <w:rFonts w:ascii="Calibri" w:eastAsia="Calibri" w:hAnsi="Calibri"/>
          <w:kern w:val="3"/>
          <w:lang w:eastAsia="en-US"/>
        </w:rPr>
        <w:t xml:space="preserve">epełnosprawnościami. </w:t>
      </w:r>
    </w:p>
    <w:p w14:paraId="63BB8052" w14:textId="162BAEB0" w:rsidR="00A519C8" w:rsidRPr="00A519C8" w:rsidRDefault="00A519C8" w:rsidP="00754D3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 xml:space="preserve">Po wejściu do budynku na parterze zamieszczona jest tablica informacyjna z rozkładem pomieszczeń. Pomieszczenia </w:t>
      </w:r>
      <w:r w:rsidR="00A24EB0">
        <w:rPr>
          <w:rFonts w:ascii="Calibri" w:eastAsia="Calibri" w:hAnsi="Calibri"/>
          <w:kern w:val="3"/>
          <w:lang w:eastAsia="en-US"/>
        </w:rPr>
        <w:t>oznakowane są tabliczkami z numerem pokoju i nazwą referatu</w:t>
      </w:r>
      <w:r w:rsidRPr="00A519C8">
        <w:rPr>
          <w:rFonts w:ascii="Calibri" w:eastAsia="Calibri" w:hAnsi="Calibri"/>
          <w:kern w:val="3"/>
          <w:lang w:eastAsia="en-US"/>
        </w:rPr>
        <w:t xml:space="preserve">. </w:t>
      </w:r>
    </w:p>
    <w:p w14:paraId="2B36AD85" w14:textId="721E5ACD" w:rsidR="00A519C8" w:rsidRPr="00A519C8" w:rsidRDefault="00A519C8" w:rsidP="00754D3A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/>
          <w:kern w:val="3"/>
          <w:lang w:eastAsia="en-US"/>
        </w:rPr>
      </w:pPr>
      <w:r w:rsidRPr="00A519C8">
        <w:rPr>
          <w:rFonts w:ascii="Calibri" w:eastAsia="Calibri" w:hAnsi="Calibri"/>
          <w:kern w:val="3"/>
          <w:lang w:eastAsia="en-US"/>
        </w:rPr>
        <w:t>Schody</w:t>
      </w:r>
      <w:r w:rsidR="00323771">
        <w:rPr>
          <w:rFonts w:ascii="Calibri" w:eastAsia="Calibri" w:hAnsi="Calibri"/>
          <w:kern w:val="3"/>
          <w:lang w:eastAsia="en-US"/>
        </w:rPr>
        <w:t xml:space="preserve"> na piętra</w:t>
      </w:r>
      <w:r w:rsidRPr="00A519C8">
        <w:rPr>
          <w:rFonts w:ascii="Calibri" w:eastAsia="Calibri" w:hAnsi="Calibri"/>
          <w:kern w:val="3"/>
          <w:lang w:eastAsia="en-US"/>
        </w:rPr>
        <w:t xml:space="preserve"> posiadają barierki</w:t>
      </w:r>
      <w:r w:rsidR="00323771">
        <w:rPr>
          <w:rFonts w:ascii="Calibri" w:eastAsia="Calibri" w:hAnsi="Calibri"/>
          <w:kern w:val="3"/>
          <w:lang w:eastAsia="en-US"/>
        </w:rPr>
        <w:t>.</w:t>
      </w:r>
      <w:r w:rsidRPr="00A519C8">
        <w:rPr>
          <w:rFonts w:ascii="Calibri" w:eastAsia="Calibri" w:hAnsi="Calibri"/>
          <w:kern w:val="3"/>
          <w:lang w:eastAsia="en-US"/>
        </w:rPr>
        <w:t xml:space="preserve"> W budynku brak jest windy. </w:t>
      </w:r>
    </w:p>
    <w:p w14:paraId="11867A6A" w14:textId="200F358B" w:rsidR="004D005E" w:rsidRPr="004531EC" w:rsidRDefault="00A519C8" w:rsidP="004D005E">
      <w:pPr>
        <w:spacing w:after="360" w:line="360" w:lineRule="auto"/>
        <w:jc w:val="both"/>
        <w:rPr>
          <w:rFonts w:ascii="Calibri" w:eastAsia="Calibri" w:hAnsi="Calibri"/>
          <w:kern w:val="3"/>
          <w:lang w:eastAsia="en-US"/>
        </w:rPr>
      </w:pPr>
      <w:r w:rsidRPr="00A519C8">
        <w:rPr>
          <w:rFonts w:asciiTheme="minorHAnsi" w:hAnsiTheme="minorHAnsi" w:cstheme="minorHAnsi"/>
        </w:rPr>
        <w:t>W razie konieczności pracownicy stosują dostęp alternatywny i zapewniają obsługę osób z niepełnosp</w:t>
      </w:r>
      <w:r w:rsidR="00323771">
        <w:rPr>
          <w:rFonts w:asciiTheme="minorHAnsi" w:hAnsiTheme="minorHAnsi" w:cstheme="minorHAnsi"/>
        </w:rPr>
        <w:t xml:space="preserve">rawnościami na parterze budynku - pokój nr 4, który dostosowany jest do potrzeb osób niepełnosprawnych. Na parterze umiejscowiona jest też toaleta dostosowana dla osób niepełnosprawnych.  </w:t>
      </w:r>
      <w:r w:rsidR="004D005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</w:t>
      </w:r>
      <w:r w:rsidR="004D005E">
        <w:rPr>
          <w:rFonts w:ascii="Calibri" w:eastAsia="Calibri" w:hAnsi="Calibri"/>
          <w:lang w:eastAsia="en-US"/>
        </w:rPr>
        <w:t xml:space="preserve">Urząd Gminy w Lini </w:t>
      </w:r>
      <w:r w:rsidR="004D005E" w:rsidRPr="004531EC">
        <w:rPr>
          <w:rFonts w:ascii="Calibri" w:eastAsia="Calibri" w:hAnsi="Calibri"/>
          <w:lang w:eastAsia="en-US"/>
        </w:rPr>
        <w:t>zapewnia możliwość skorzystania z usług tłumacza języka migowego. Osoba uprawniona, która zamierza skorzystać z usług tłumacza, zobowiązana jest zgłosić ten fakt w terminie co najmniej na 3 dni robocz</w:t>
      </w:r>
      <w:r w:rsidR="004D005E">
        <w:rPr>
          <w:rFonts w:ascii="Calibri" w:eastAsia="Calibri" w:hAnsi="Calibri"/>
          <w:lang w:eastAsia="en-US"/>
        </w:rPr>
        <w:t>e</w:t>
      </w:r>
      <w:r w:rsidR="004D005E" w:rsidRPr="004531EC">
        <w:rPr>
          <w:rFonts w:ascii="Calibri" w:eastAsia="Calibri" w:hAnsi="Calibri"/>
          <w:lang w:eastAsia="en-US"/>
        </w:rPr>
        <w:t xml:space="preserve"> przed tym zdarzeniem,</w:t>
      </w:r>
      <w:r w:rsidR="004D005E">
        <w:rPr>
          <w:rFonts w:ascii="Calibri" w:eastAsia="Calibri" w:hAnsi="Calibri"/>
          <w:lang w:eastAsia="en-US"/>
        </w:rPr>
        <w:t xml:space="preserve"> z wyłączeniem sytuacji nagłych. </w:t>
      </w:r>
      <w:r w:rsidR="004D005E" w:rsidRPr="004531EC">
        <w:rPr>
          <w:rFonts w:ascii="Calibri" w:eastAsia="Calibri" w:hAnsi="Calibri"/>
          <w:kern w:val="3"/>
          <w:lang w:eastAsia="en-US"/>
        </w:rPr>
        <w:t>Zgłoszenie powinno być dokonane w jednej z następujących form:</w:t>
      </w:r>
    </w:p>
    <w:p w14:paraId="6F12E6DB" w14:textId="60E5507B" w:rsidR="004D005E" w:rsidRPr="004531EC" w:rsidRDefault="004D005E" w:rsidP="004D005E">
      <w:pPr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4531EC">
        <w:rPr>
          <w:rFonts w:ascii="Calibri" w:eastAsia="Calibri" w:hAnsi="Calibri"/>
          <w:kern w:val="3"/>
          <w:lang w:eastAsia="en-US"/>
        </w:rPr>
        <w:t xml:space="preserve">e-mail na adres: </w:t>
      </w:r>
      <w:r>
        <w:rPr>
          <w:rFonts w:ascii="Calibri" w:eastAsia="Calibri" w:hAnsi="Calibri"/>
          <w:kern w:val="3"/>
          <w:lang w:eastAsia="en-US"/>
        </w:rPr>
        <w:t>kancelaria@gminalinia.com.pl</w:t>
      </w:r>
    </w:p>
    <w:p w14:paraId="432F6229" w14:textId="12833D4A" w:rsidR="004D005E" w:rsidRPr="004531EC" w:rsidRDefault="004D005E" w:rsidP="004D005E">
      <w:pPr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ascii="Calibri" w:eastAsia="Calibri" w:hAnsi="Calibri"/>
          <w:kern w:val="3"/>
          <w:lang w:eastAsia="en-US"/>
        </w:rPr>
      </w:pPr>
      <w:r w:rsidRPr="004531EC">
        <w:rPr>
          <w:rFonts w:ascii="Calibri" w:eastAsia="Calibri" w:hAnsi="Calibri"/>
          <w:kern w:val="3"/>
          <w:lang w:eastAsia="en-US"/>
        </w:rPr>
        <w:t xml:space="preserve">telefonicznie na nr (58) </w:t>
      </w:r>
      <w:r>
        <w:rPr>
          <w:rFonts w:ascii="Calibri" w:eastAsia="Calibri" w:hAnsi="Calibri"/>
          <w:kern w:val="3"/>
          <w:lang w:eastAsia="en-US"/>
        </w:rPr>
        <w:t>676 85 82</w:t>
      </w:r>
    </w:p>
    <w:p w14:paraId="0BD58974" w14:textId="4DC7B500" w:rsidR="004D005E" w:rsidRPr="00E20A06" w:rsidRDefault="004D005E" w:rsidP="004D005E">
      <w:pPr>
        <w:numPr>
          <w:ilvl w:val="0"/>
          <w:numId w:val="41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1"/>
          <w:lang w:eastAsia="zh-CN"/>
        </w:rPr>
      </w:pPr>
      <w:r w:rsidRPr="00E20A06">
        <w:rPr>
          <w:rFonts w:ascii="Calibri" w:eastAsia="Calibri" w:hAnsi="Calibri"/>
          <w:kern w:val="3"/>
          <w:lang w:eastAsia="en-US"/>
        </w:rPr>
        <w:t xml:space="preserve">drogą pocztową na adres: </w:t>
      </w:r>
      <w:r>
        <w:rPr>
          <w:rFonts w:ascii="Calibri" w:eastAsia="Calibri" w:hAnsi="Calibri"/>
          <w:kern w:val="3"/>
          <w:lang w:eastAsia="en-US"/>
        </w:rPr>
        <w:t>Urząd Gminy Linia, ul. Turystyczna 15, 84-223 Linia</w:t>
      </w:r>
    </w:p>
    <w:p w14:paraId="53FA3B2E" w14:textId="77777777" w:rsidR="004D005E" w:rsidRDefault="004D005E" w:rsidP="00754D3A">
      <w:pPr>
        <w:spacing w:after="360" w:line="360" w:lineRule="auto"/>
        <w:jc w:val="both"/>
        <w:rPr>
          <w:rFonts w:asciiTheme="minorHAnsi" w:hAnsiTheme="minorHAnsi" w:cstheme="minorHAnsi"/>
        </w:rPr>
      </w:pPr>
    </w:p>
    <w:p w14:paraId="3B3B9065" w14:textId="77777777" w:rsidR="00490F8F" w:rsidRPr="00DA62BC" w:rsidRDefault="00490F8F" w:rsidP="00B11DAE">
      <w:pPr>
        <w:spacing w:after="360" w:line="360" w:lineRule="auto"/>
        <w:rPr>
          <w:rFonts w:asciiTheme="minorHAnsi" w:hAnsiTheme="minorHAnsi" w:cstheme="minorHAnsi"/>
        </w:rPr>
      </w:pPr>
    </w:p>
    <w:sectPr w:rsidR="00490F8F" w:rsidRPr="00DA62BC" w:rsidSect="00B06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9958" w14:textId="77777777" w:rsidR="00E070BC" w:rsidRDefault="00E070BC">
      <w:r>
        <w:separator/>
      </w:r>
    </w:p>
  </w:endnote>
  <w:endnote w:type="continuationSeparator" w:id="0">
    <w:p w14:paraId="5EB2A7DE" w14:textId="77777777" w:rsidR="00E070BC" w:rsidRDefault="00E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7CBE1" w14:textId="77777777" w:rsidR="000814A4" w:rsidRDefault="00081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0D0A1563" w:rsidR="007B2500" w:rsidRPr="00F33087" w:rsidRDefault="00F33087" w:rsidP="000814A4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63120992"/>
  <w:bookmarkStart w:id="4" w:name="_Hlk163120993"/>
  <w:bookmarkStart w:id="5" w:name="_Hlk163120994"/>
  <w:bookmarkStart w:id="6" w:name="_Hlk163120995"/>
  <w:bookmarkStart w:id="7" w:name="_Hlk163120996"/>
  <w:bookmarkStart w:id="8" w:name="_Hlk163120997"/>
  <w:bookmarkStart w:id="9" w:name="_Hlk163120998"/>
  <w:bookmarkStart w:id="10" w:name="_Hlk163120999"/>
  <w:bookmarkStart w:id="11" w:name="_Hlk164327044"/>
  <w:bookmarkStart w:id="12" w:name="_Hlk164327045"/>
  <w:bookmarkStart w:id="13" w:name="_Hlk164327047"/>
  <w:bookmarkStart w:id="14" w:name="_Hlk164327048"/>
  <w:bookmarkStart w:id="15" w:name="_Hlk164327049"/>
  <w:bookmarkStart w:id="16" w:name="_Hlk164327050"/>
  <w:bookmarkStart w:id="17" w:name="_Hlk164327051"/>
  <w:bookmarkStart w:id="18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1F4A" w14:textId="77777777" w:rsidR="00E070BC" w:rsidRDefault="00E070BC">
      <w:r>
        <w:separator/>
      </w:r>
    </w:p>
  </w:footnote>
  <w:footnote w:type="continuationSeparator" w:id="0">
    <w:p w14:paraId="72525732" w14:textId="77777777" w:rsidR="00E070BC" w:rsidRDefault="00E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23C4" w14:textId="77777777" w:rsidR="000814A4" w:rsidRDefault="000814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7B48" w14:textId="7A0AE8ED" w:rsidR="009A4ACC" w:rsidRDefault="00E070BC" w:rsidP="00A2686F">
    <w:pPr>
      <w:pStyle w:val="Nagwek"/>
      <w:ind w:left="-1134"/>
    </w:pPr>
    <w:sdt>
      <w:sdtPr>
        <w:id w:val="1245539412"/>
        <w:docPartObj>
          <w:docPartGallery w:val="Page Numbers (Margins)"/>
          <w:docPartUnique/>
        </w:docPartObj>
      </w:sdtPr>
      <w:sdtEndPr/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ABCF7B" wp14:editId="2A8374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36E1B" w14:textId="10758841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ABCF7B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8436E1B" w14:textId="10758841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2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44BC2" w14:textId="2621820B" w:rsidR="000174EA" w:rsidRDefault="00E070BC" w:rsidP="00E64D96">
    <w:pPr>
      <w:pStyle w:val="Nagwek"/>
      <w:ind w:left="-1134"/>
    </w:pPr>
    <w:sdt>
      <w:sdtPr>
        <w:id w:val="-586384461"/>
        <w:docPartObj>
          <w:docPartGallery w:val="Page Numbers (Margins)"/>
          <w:docPartUnique/>
        </w:docPartObj>
      </w:sdtPr>
      <w:sdtEndPr/>
      <w:sdtContent>
        <w:r w:rsidR="006854A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7969325" wp14:editId="083675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79AE7" w14:textId="642F9560" w:rsidR="006854AF" w:rsidRPr="006854AF" w:rsidRDefault="006854AF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854A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854AF">
                                <w:rPr>
                                  <w:rFonts w:asciiTheme="minorHAnsi" w:eastAsiaTheme="minorEastAsia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848EE" w:rsidRPr="00C848EE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854AF">
                                <w:rPr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969325" id="Prostokąt 8" o:spid="_x0000_s1027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fyuwIAAL0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OIEx/K7AgAA&#10;vQ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36979AE7" w14:textId="642F9560" w:rsidR="006854AF" w:rsidRPr="006854AF" w:rsidRDefault="006854AF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</w:pP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 xml:space="preserve">  </w: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6854A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854AF">
                          <w:rPr>
                            <w:rFonts w:asciiTheme="minorHAnsi" w:eastAsiaTheme="minorEastAsia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C848EE" w:rsidRPr="00C848EE">
                          <w:rPr>
                            <w:rFonts w:asciiTheme="minorHAnsi" w:eastAsiaTheme="majorEastAsia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6854AF">
                          <w:rPr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9D88568"/>
    <w:name w:val="WW8Num2"/>
    <w:lvl w:ilvl="0">
      <w:start w:val="2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2E0CF722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471B3"/>
    <w:multiLevelType w:val="hybridMultilevel"/>
    <w:tmpl w:val="20B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5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47A18"/>
    <w:multiLevelType w:val="multilevel"/>
    <w:tmpl w:val="8E5016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C24E29"/>
    <w:multiLevelType w:val="multilevel"/>
    <w:tmpl w:val="63BA6F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3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14A74"/>
    <w:multiLevelType w:val="multilevel"/>
    <w:tmpl w:val="41A4B7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865112"/>
    <w:multiLevelType w:val="hybridMultilevel"/>
    <w:tmpl w:val="D486A38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88B4E13"/>
    <w:multiLevelType w:val="hybridMultilevel"/>
    <w:tmpl w:val="8EC6ED70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1" w15:restartNumberingAfterBreak="0">
    <w:nsid w:val="78CA2C11"/>
    <w:multiLevelType w:val="hybridMultilevel"/>
    <w:tmpl w:val="F402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29"/>
  </w:num>
  <w:num w:numId="18">
    <w:abstractNumId w:val="23"/>
  </w:num>
  <w:num w:numId="19">
    <w:abstractNumId w:val="25"/>
  </w:num>
  <w:num w:numId="20">
    <w:abstractNumId w:val="37"/>
  </w:num>
  <w:num w:numId="21">
    <w:abstractNumId w:val="21"/>
  </w:num>
  <w:num w:numId="22">
    <w:abstractNumId w:val="18"/>
  </w:num>
  <w:num w:numId="23">
    <w:abstractNumId w:val="36"/>
  </w:num>
  <w:num w:numId="24">
    <w:abstractNumId w:val="41"/>
  </w:num>
  <w:num w:numId="25">
    <w:abstractNumId w:val="32"/>
  </w:num>
  <w:num w:numId="26">
    <w:abstractNumId w:val="24"/>
  </w:num>
  <w:num w:numId="27">
    <w:abstractNumId w:val="31"/>
  </w:num>
  <w:num w:numId="28">
    <w:abstractNumId w:val="17"/>
  </w:num>
  <w:num w:numId="29">
    <w:abstractNumId w:val="27"/>
  </w:num>
  <w:num w:numId="30">
    <w:abstractNumId w:val="34"/>
  </w:num>
  <w:num w:numId="31">
    <w:abstractNumId w:val="39"/>
  </w:num>
  <w:num w:numId="32">
    <w:abstractNumId w:val="33"/>
  </w:num>
  <w:num w:numId="33">
    <w:abstractNumId w:val="22"/>
  </w:num>
  <w:num w:numId="34">
    <w:abstractNumId w:val="30"/>
  </w:num>
  <w:num w:numId="35">
    <w:abstractNumId w:val="42"/>
  </w:num>
  <w:num w:numId="36">
    <w:abstractNumId w:val="20"/>
  </w:num>
  <w:num w:numId="37">
    <w:abstractNumId w:val="40"/>
  </w:num>
  <w:num w:numId="38">
    <w:abstractNumId w:val="19"/>
  </w:num>
  <w:num w:numId="39">
    <w:abstractNumId w:val="38"/>
  </w:num>
  <w:num w:numId="40">
    <w:abstractNumId w:val="26"/>
  </w:num>
  <w:num w:numId="4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174EA"/>
    <w:rsid w:val="00017FC7"/>
    <w:rsid w:val="00021EAF"/>
    <w:rsid w:val="000270C9"/>
    <w:rsid w:val="00030F8F"/>
    <w:rsid w:val="000364DF"/>
    <w:rsid w:val="00042C8E"/>
    <w:rsid w:val="000433E8"/>
    <w:rsid w:val="00061F20"/>
    <w:rsid w:val="00062473"/>
    <w:rsid w:val="00070487"/>
    <w:rsid w:val="00077707"/>
    <w:rsid w:val="00080D83"/>
    <w:rsid w:val="000814A4"/>
    <w:rsid w:val="000A3836"/>
    <w:rsid w:val="000A6F55"/>
    <w:rsid w:val="000A7631"/>
    <w:rsid w:val="000B230F"/>
    <w:rsid w:val="000B5D88"/>
    <w:rsid w:val="000D283E"/>
    <w:rsid w:val="000D7A50"/>
    <w:rsid w:val="000E022C"/>
    <w:rsid w:val="000E0B5C"/>
    <w:rsid w:val="000E6A80"/>
    <w:rsid w:val="00120BC8"/>
    <w:rsid w:val="00124D4A"/>
    <w:rsid w:val="001304E7"/>
    <w:rsid w:val="00130B23"/>
    <w:rsid w:val="00132325"/>
    <w:rsid w:val="001424AC"/>
    <w:rsid w:val="001520FF"/>
    <w:rsid w:val="0015278D"/>
    <w:rsid w:val="0015600F"/>
    <w:rsid w:val="00197D01"/>
    <w:rsid w:val="001A02A1"/>
    <w:rsid w:val="001A081C"/>
    <w:rsid w:val="001A1F0A"/>
    <w:rsid w:val="001A3D33"/>
    <w:rsid w:val="001A7C77"/>
    <w:rsid w:val="001B210F"/>
    <w:rsid w:val="001B25DD"/>
    <w:rsid w:val="001C7EAA"/>
    <w:rsid w:val="001D059A"/>
    <w:rsid w:val="002009B8"/>
    <w:rsid w:val="00241C1F"/>
    <w:rsid w:val="002425AE"/>
    <w:rsid w:val="00245B5D"/>
    <w:rsid w:val="002475AF"/>
    <w:rsid w:val="00250BDB"/>
    <w:rsid w:val="00250FF8"/>
    <w:rsid w:val="002529E4"/>
    <w:rsid w:val="002902B7"/>
    <w:rsid w:val="00296A60"/>
    <w:rsid w:val="002A0AA3"/>
    <w:rsid w:val="002C6347"/>
    <w:rsid w:val="002C71F5"/>
    <w:rsid w:val="002D4179"/>
    <w:rsid w:val="003078A5"/>
    <w:rsid w:val="00315901"/>
    <w:rsid w:val="00320AAC"/>
    <w:rsid w:val="00323771"/>
    <w:rsid w:val="00325198"/>
    <w:rsid w:val="00327180"/>
    <w:rsid w:val="00335633"/>
    <w:rsid w:val="003526F5"/>
    <w:rsid w:val="00352921"/>
    <w:rsid w:val="00353855"/>
    <w:rsid w:val="0035482A"/>
    <w:rsid w:val="003619F2"/>
    <w:rsid w:val="00361D2D"/>
    <w:rsid w:val="00365820"/>
    <w:rsid w:val="003720CA"/>
    <w:rsid w:val="00372EFB"/>
    <w:rsid w:val="0039481F"/>
    <w:rsid w:val="0039693E"/>
    <w:rsid w:val="003B04DB"/>
    <w:rsid w:val="003C3E7F"/>
    <w:rsid w:val="003C554F"/>
    <w:rsid w:val="003D4926"/>
    <w:rsid w:val="003D5FDC"/>
    <w:rsid w:val="003D71C0"/>
    <w:rsid w:val="003F04C0"/>
    <w:rsid w:val="0040149C"/>
    <w:rsid w:val="004072E5"/>
    <w:rsid w:val="00414478"/>
    <w:rsid w:val="004202E4"/>
    <w:rsid w:val="004430F4"/>
    <w:rsid w:val="00451549"/>
    <w:rsid w:val="004635D6"/>
    <w:rsid w:val="00464281"/>
    <w:rsid w:val="00483088"/>
    <w:rsid w:val="00490F8F"/>
    <w:rsid w:val="00492BD3"/>
    <w:rsid w:val="004A13A8"/>
    <w:rsid w:val="004B38AD"/>
    <w:rsid w:val="004B70BD"/>
    <w:rsid w:val="004C303B"/>
    <w:rsid w:val="004D005E"/>
    <w:rsid w:val="004D343F"/>
    <w:rsid w:val="004E3676"/>
    <w:rsid w:val="0052111D"/>
    <w:rsid w:val="005240C5"/>
    <w:rsid w:val="005266B7"/>
    <w:rsid w:val="005760A9"/>
    <w:rsid w:val="0058622B"/>
    <w:rsid w:val="0059000A"/>
    <w:rsid w:val="00594464"/>
    <w:rsid w:val="005A11CE"/>
    <w:rsid w:val="005A697D"/>
    <w:rsid w:val="005B1029"/>
    <w:rsid w:val="005B7516"/>
    <w:rsid w:val="005D00D2"/>
    <w:rsid w:val="005D23F7"/>
    <w:rsid w:val="005D6243"/>
    <w:rsid w:val="005E4F92"/>
    <w:rsid w:val="005E6C4E"/>
    <w:rsid w:val="006132B3"/>
    <w:rsid w:val="0061767F"/>
    <w:rsid w:val="00622781"/>
    <w:rsid w:val="006260B1"/>
    <w:rsid w:val="00636F5E"/>
    <w:rsid w:val="00640BFF"/>
    <w:rsid w:val="0066032A"/>
    <w:rsid w:val="006629D4"/>
    <w:rsid w:val="00664CA7"/>
    <w:rsid w:val="00665A91"/>
    <w:rsid w:val="006854AF"/>
    <w:rsid w:val="0069621B"/>
    <w:rsid w:val="006A2E37"/>
    <w:rsid w:val="006B4267"/>
    <w:rsid w:val="006B694F"/>
    <w:rsid w:val="006D55DE"/>
    <w:rsid w:val="006E68CD"/>
    <w:rsid w:val="006F0C63"/>
    <w:rsid w:val="006F209E"/>
    <w:rsid w:val="006F4C1F"/>
    <w:rsid w:val="006F5581"/>
    <w:rsid w:val="006F767F"/>
    <w:rsid w:val="00714E2B"/>
    <w:rsid w:val="00716A90"/>
    <w:rsid w:val="00724CB0"/>
    <w:rsid w:val="00727F94"/>
    <w:rsid w:val="00732154"/>
    <w:rsid w:val="007337EB"/>
    <w:rsid w:val="007364F1"/>
    <w:rsid w:val="00743042"/>
    <w:rsid w:val="007439D7"/>
    <w:rsid w:val="0074414A"/>
    <w:rsid w:val="00745D18"/>
    <w:rsid w:val="00747A21"/>
    <w:rsid w:val="00754D3A"/>
    <w:rsid w:val="00776530"/>
    <w:rsid w:val="00787FC9"/>
    <w:rsid w:val="00791E8E"/>
    <w:rsid w:val="007A0109"/>
    <w:rsid w:val="007A51BC"/>
    <w:rsid w:val="007B22EA"/>
    <w:rsid w:val="007B2500"/>
    <w:rsid w:val="007B2752"/>
    <w:rsid w:val="007B276F"/>
    <w:rsid w:val="007B538E"/>
    <w:rsid w:val="007B5688"/>
    <w:rsid w:val="007D61D6"/>
    <w:rsid w:val="007D64DE"/>
    <w:rsid w:val="007E1B19"/>
    <w:rsid w:val="007F3623"/>
    <w:rsid w:val="0082576F"/>
    <w:rsid w:val="00827311"/>
    <w:rsid w:val="00834BB4"/>
    <w:rsid w:val="00835187"/>
    <w:rsid w:val="0084546F"/>
    <w:rsid w:val="00873501"/>
    <w:rsid w:val="00876326"/>
    <w:rsid w:val="00886AB3"/>
    <w:rsid w:val="00890CA6"/>
    <w:rsid w:val="008945D9"/>
    <w:rsid w:val="008A3065"/>
    <w:rsid w:val="008B670E"/>
    <w:rsid w:val="008C52E2"/>
    <w:rsid w:val="008C5AD9"/>
    <w:rsid w:val="008D3385"/>
    <w:rsid w:val="00943E77"/>
    <w:rsid w:val="00945437"/>
    <w:rsid w:val="00952A58"/>
    <w:rsid w:val="00953805"/>
    <w:rsid w:val="00961CF7"/>
    <w:rsid w:val="009706FB"/>
    <w:rsid w:val="009726FB"/>
    <w:rsid w:val="009A4ACC"/>
    <w:rsid w:val="009C582F"/>
    <w:rsid w:val="009D15F4"/>
    <w:rsid w:val="009D71C1"/>
    <w:rsid w:val="009F1CA9"/>
    <w:rsid w:val="009F2CF0"/>
    <w:rsid w:val="009F619F"/>
    <w:rsid w:val="00A0160D"/>
    <w:rsid w:val="00A04690"/>
    <w:rsid w:val="00A04FCA"/>
    <w:rsid w:val="00A21333"/>
    <w:rsid w:val="00A24EB0"/>
    <w:rsid w:val="00A2686F"/>
    <w:rsid w:val="00A31CAA"/>
    <w:rsid w:val="00A40DD3"/>
    <w:rsid w:val="00A465BA"/>
    <w:rsid w:val="00A519C8"/>
    <w:rsid w:val="00A830EB"/>
    <w:rsid w:val="00A8311B"/>
    <w:rsid w:val="00A87CF8"/>
    <w:rsid w:val="00AA21D1"/>
    <w:rsid w:val="00AB01AF"/>
    <w:rsid w:val="00AC27D4"/>
    <w:rsid w:val="00AD1EFE"/>
    <w:rsid w:val="00AD51FC"/>
    <w:rsid w:val="00AD7E56"/>
    <w:rsid w:val="00AE6D5B"/>
    <w:rsid w:val="00AF47CA"/>
    <w:rsid w:val="00AF7862"/>
    <w:rsid w:val="00B01F08"/>
    <w:rsid w:val="00B06053"/>
    <w:rsid w:val="00B11DAE"/>
    <w:rsid w:val="00B16E8F"/>
    <w:rsid w:val="00B20F8E"/>
    <w:rsid w:val="00B2442F"/>
    <w:rsid w:val="00B30401"/>
    <w:rsid w:val="00B45879"/>
    <w:rsid w:val="00B613A1"/>
    <w:rsid w:val="00B629DA"/>
    <w:rsid w:val="00B6637D"/>
    <w:rsid w:val="00B714A1"/>
    <w:rsid w:val="00B80059"/>
    <w:rsid w:val="00B83C9B"/>
    <w:rsid w:val="00B91CD2"/>
    <w:rsid w:val="00B953B8"/>
    <w:rsid w:val="00BA707F"/>
    <w:rsid w:val="00BB4EBE"/>
    <w:rsid w:val="00BB76D0"/>
    <w:rsid w:val="00BC363C"/>
    <w:rsid w:val="00BC7100"/>
    <w:rsid w:val="00BE0842"/>
    <w:rsid w:val="00BE0FCF"/>
    <w:rsid w:val="00BE23D0"/>
    <w:rsid w:val="00BE32E1"/>
    <w:rsid w:val="00BF1055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57BB1"/>
    <w:rsid w:val="00C60346"/>
    <w:rsid w:val="00C62C24"/>
    <w:rsid w:val="00C635B6"/>
    <w:rsid w:val="00C848EE"/>
    <w:rsid w:val="00CA54B9"/>
    <w:rsid w:val="00CA5CBD"/>
    <w:rsid w:val="00CB1F7D"/>
    <w:rsid w:val="00CB459F"/>
    <w:rsid w:val="00CB5546"/>
    <w:rsid w:val="00CE005B"/>
    <w:rsid w:val="00CE1D00"/>
    <w:rsid w:val="00CE70C7"/>
    <w:rsid w:val="00CF4A84"/>
    <w:rsid w:val="00D0361A"/>
    <w:rsid w:val="00D04A9D"/>
    <w:rsid w:val="00D1150B"/>
    <w:rsid w:val="00D170DF"/>
    <w:rsid w:val="00D304A8"/>
    <w:rsid w:val="00D30ADD"/>
    <w:rsid w:val="00D32D09"/>
    <w:rsid w:val="00D37DFC"/>
    <w:rsid w:val="00D43A0D"/>
    <w:rsid w:val="00D458B7"/>
    <w:rsid w:val="00D46867"/>
    <w:rsid w:val="00D526F3"/>
    <w:rsid w:val="00D54E72"/>
    <w:rsid w:val="00D54F83"/>
    <w:rsid w:val="00D57724"/>
    <w:rsid w:val="00D77B64"/>
    <w:rsid w:val="00D927B6"/>
    <w:rsid w:val="00DA2034"/>
    <w:rsid w:val="00DA62BC"/>
    <w:rsid w:val="00DB183A"/>
    <w:rsid w:val="00DC733E"/>
    <w:rsid w:val="00DD2099"/>
    <w:rsid w:val="00DE1E52"/>
    <w:rsid w:val="00DE5229"/>
    <w:rsid w:val="00DF0909"/>
    <w:rsid w:val="00DF57BE"/>
    <w:rsid w:val="00E06500"/>
    <w:rsid w:val="00E070BC"/>
    <w:rsid w:val="00E11723"/>
    <w:rsid w:val="00E1194F"/>
    <w:rsid w:val="00E3670A"/>
    <w:rsid w:val="00E539C6"/>
    <w:rsid w:val="00E54900"/>
    <w:rsid w:val="00E57060"/>
    <w:rsid w:val="00E64D96"/>
    <w:rsid w:val="00E735B1"/>
    <w:rsid w:val="00E73836"/>
    <w:rsid w:val="00E81ADD"/>
    <w:rsid w:val="00E87616"/>
    <w:rsid w:val="00E93BA8"/>
    <w:rsid w:val="00E94F34"/>
    <w:rsid w:val="00EA5C16"/>
    <w:rsid w:val="00EB703C"/>
    <w:rsid w:val="00EC0857"/>
    <w:rsid w:val="00EC6934"/>
    <w:rsid w:val="00ED0AD6"/>
    <w:rsid w:val="00ED67D7"/>
    <w:rsid w:val="00EE526B"/>
    <w:rsid w:val="00EF000D"/>
    <w:rsid w:val="00F01AAB"/>
    <w:rsid w:val="00F02994"/>
    <w:rsid w:val="00F12F13"/>
    <w:rsid w:val="00F24841"/>
    <w:rsid w:val="00F3210C"/>
    <w:rsid w:val="00F33087"/>
    <w:rsid w:val="00F34A6E"/>
    <w:rsid w:val="00F35984"/>
    <w:rsid w:val="00F44B42"/>
    <w:rsid w:val="00F5032F"/>
    <w:rsid w:val="00F52621"/>
    <w:rsid w:val="00F545A3"/>
    <w:rsid w:val="00F572AC"/>
    <w:rsid w:val="00F81A2F"/>
    <w:rsid w:val="00F83EE2"/>
    <w:rsid w:val="00F93678"/>
    <w:rsid w:val="00FB03FA"/>
    <w:rsid w:val="00FB1502"/>
    <w:rsid w:val="00FB5706"/>
    <w:rsid w:val="00FB6FD5"/>
    <w:rsid w:val="00FB7887"/>
    <w:rsid w:val="00FD39C6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B55274-A6D7-427C-9F1C-AE2306E4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Barbara Klebba</cp:lastModifiedBy>
  <cp:revision>2</cp:revision>
  <cp:lastPrinted>2024-06-25T07:22:00Z</cp:lastPrinted>
  <dcterms:created xsi:type="dcterms:W3CDTF">2025-05-26T08:15:00Z</dcterms:created>
  <dcterms:modified xsi:type="dcterms:W3CDTF">2025-05-26T08:15:00Z</dcterms:modified>
</cp:coreProperties>
</file>